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C406" w14:textId="722DCD77" w:rsidR="00F53FE0" w:rsidRDefault="00F53FE0">
      <w:r>
        <w:rPr>
          <w:rFonts w:hint="eastAsia"/>
        </w:rPr>
        <w:t>様式第</w:t>
      </w:r>
      <w:r w:rsidR="004C7235">
        <w:rPr>
          <w:rFonts w:hint="eastAsia"/>
        </w:rPr>
        <w:t>４</w:t>
      </w:r>
      <w:r>
        <w:rPr>
          <w:rFonts w:hint="eastAsia"/>
        </w:rPr>
        <w:t>号</w:t>
      </w:r>
      <w:r w:rsidR="004C7235">
        <w:rPr>
          <w:rFonts w:hint="eastAsia"/>
        </w:rPr>
        <w:t>（第</w:t>
      </w:r>
      <w:r w:rsidR="006C4B74">
        <w:rPr>
          <w:rFonts w:hint="eastAsia"/>
        </w:rPr>
        <w:t>７</w:t>
      </w:r>
      <w:r w:rsidR="004C7235">
        <w:rPr>
          <w:rFonts w:hint="eastAsia"/>
        </w:rPr>
        <w:t>条関係）</w:t>
      </w:r>
    </w:p>
    <w:p w14:paraId="7C91111B" w14:textId="77777777" w:rsidR="00F53FE0" w:rsidRDefault="00F53FE0"/>
    <w:p w14:paraId="644A2634" w14:textId="77777777" w:rsidR="00F53FE0" w:rsidRDefault="00F53FE0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0BA87A3A" w14:textId="77777777" w:rsidR="00F53FE0" w:rsidRDefault="00F53FE0"/>
    <w:p w14:paraId="2DD10DC4" w14:textId="6D9A4270" w:rsidR="00F53FE0" w:rsidRDefault="00F53FE0" w:rsidP="003E6EE3">
      <w:pPr>
        <w:spacing w:before="120" w:line="360" w:lineRule="auto"/>
      </w:pPr>
      <w:r>
        <w:rPr>
          <w:rFonts w:hint="eastAsia"/>
        </w:rPr>
        <w:t xml:space="preserve">　上市町長</w:t>
      </w:r>
      <w:r w:rsidR="004C7235">
        <w:rPr>
          <w:rFonts w:hint="eastAsia"/>
        </w:rPr>
        <w:t xml:space="preserve">　　</w:t>
      </w:r>
      <w:r w:rsidR="002430E1">
        <w:rPr>
          <w:rFonts w:hint="eastAsia"/>
        </w:rPr>
        <w:t>宛</w:t>
      </w:r>
      <w:r w:rsidR="004C7235">
        <w:rPr>
          <w:rFonts w:hint="eastAsia"/>
        </w:rPr>
        <w:t>て</w:t>
      </w:r>
    </w:p>
    <w:p w14:paraId="6D40FCC6" w14:textId="77777777" w:rsidR="003E6EE3" w:rsidRDefault="003E6EE3" w:rsidP="003E6EE3">
      <w:pPr>
        <w:spacing w:before="120" w:line="360" w:lineRule="auto"/>
      </w:pPr>
    </w:p>
    <w:p w14:paraId="4809E587" w14:textId="7FA38B69" w:rsidR="00F53FE0" w:rsidRDefault="002430E1" w:rsidP="004C7235">
      <w:pPr>
        <w:ind w:firstLineChars="2000" w:firstLine="4200"/>
      </w:pPr>
      <w:r>
        <w:rPr>
          <w:rFonts w:hint="eastAsia"/>
        </w:rPr>
        <w:t>住所</w:t>
      </w:r>
    </w:p>
    <w:p w14:paraId="3EB75744" w14:textId="263068CE" w:rsidR="00F53FE0" w:rsidRDefault="00F53FE0" w:rsidP="004C7235">
      <w:pPr>
        <w:ind w:firstLineChars="1600" w:firstLine="3360"/>
      </w:pPr>
      <w:r>
        <w:rPr>
          <w:rFonts w:hint="eastAsia"/>
        </w:rPr>
        <w:t>届出者</w:t>
      </w:r>
    </w:p>
    <w:p w14:paraId="1A9BA2C6" w14:textId="2B563B5F" w:rsidR="00F53FE0" w:rsidRDefault="00F53FE0" w:rsidP="004C7235">
      <w:pPr>
        <w:ind w:firstLineChars="2000" w:firstLine="4200"/>
      </w:pPr>
      <w:r>
        <w:rPr>
          <w:rFonts w:hint="eastAsia"/>
        </w:rPr>
        <w:t>氏名</w:t>
      </w:r>
    </w:p>
    <w:p w14:paraId="5FC03BF4" w14:textId="17225BEA" w:rsidR="00F53FE0" w:rsidRDefault="00F53FE0">
      <w:pPr>
        <w:jc w:val="right"/>
      </w:pPr>
      <w:r>
        <w:t>(</w:t>
      </w:r>
      <w:r>
        <w:rPr>
          <w:rFonts w:hint="eastAsia"/>
        </w:rPr>
        <w:t>法人にあ</w:t>
      </w:r>
      <w:r w:rsidR="002430E1">
        <w:rPr>
          <w:rFonts w:hint="eastAsia"/>
        </w:rPr>
        <w:t>っ</w:t>
      </w:r>
      <w:r>
        <w:rPr>
          <w:rFonts w:hint="eastAsia"/>
        </w:rPr>
        <w:t>ては、その名称及び代表者の氏名</w:t>
      </w:r>
      <w:r>
        <w:t>)</w:t>
      </w:r>
    </w:p>
    <w:p w14:paraId="1571397A" w14:textId="33B6BDE9" w:rsidR="004C7235" w:rsidRDefault="004C7235">
      <w:pPr>
        <w:jc w:val="right"/>
      </w:pPr>
    </w:p>
    <w:p w14:paraId="04A05D27" w14:textId="77777777" w:rsidR="004C7235" w:rsidRDefault="004C7235">
      <w:pPr>
        <w:jc w:val="right"/>
      </w:pPr>
    </w:p>
    <w:p w14:paraId="6708FABA" w14:textId="77777777" w:rsidR="004C7235" w:rsidRDefault="004C7235" w:rsidP="004C7235">
      <w:pPr>
        <w:jc w:val="center"/>
      </w:pPr>
      <w:r>
        <w:rPr>
          <w:rFonts w:hint="eastAsia"/>
        </w:rPr>
        <w:t>井戸廃止届出書</w:t>
      </w:r>
    </w:p>
    <w:p w14:paraId="6CC8D80E" w14:textId="77777777" w:rsidR="00F53FE0" w:rsidRDefault="00F53FE0"/>
    <w:p w14:paraId="701577CF" w14:textId="0D608F69" w:rsidR="00F53FE0" w:rsidRDefault="00F53FE0">
      <w:pPr>
        <w:spacing w:before="120" w:after="240" w:line="300" w:lineRule="auto"/>
      </w:pPr>
      <w:r>
        <w:rPr>
          <w:rFonts w:hint="eastAsia"/>
        </w:rPr>
        <w:t xml:space="preserve">　下記のとおり井戸を廃止したいので、上市町地下水保全に関する条例第</w:t>
      </w:r>
      <w:r w:rsidR="004C7235">
        <w:rPr>
          <w:rFonts w:hint="eastAsia"/>
        </w:rPr>
        <w:t>６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F53FE0" w14:paraId="39B875EF" w14:textId="77777777" w:rsidTr="002430E1">
        <w:trPr>
          <w:trHeight w:val="690"/>
        </w:trPr>
        <w:tc>
          <w:tcPr>
            <w:tcW w:w="1680" w:type="dxa"/>
            <w:vAlign w:val="center"/>
          </w:tcPr>
          <w:p w14:paraId="67E09230" w14:textId="4332B171" w:rsidR="00F53FE0" w:rsidRDefault="002430E1" w:rsidP="002430E1">
            <w:r w:rsidRPr="002430E1">
              <w:rPr>
                <w:rFonts w:hint="eastAsia"/>
                <w:spacing w:val="52"/>
                <w:fitText w:val="1470" w:id="-1455765248"/>
              </w:rPr>
              <w:t>井戸の</w:t>
            </w:r>
            <w:r w:rsidR="00F53FE0" w:rsidRPr="002430E1">
              <w:rPr>
                <w:rFonts w:hint="eastAsia"/>
                <w:spacing w:val="52"/>
                <w:fitText w:val="1470" w:id="-1455765248"/>
              </w:rPr>
              <w:t>番</w:t>
            </w:r>
            <w:r w:rsidR="00F53FE0" w:rsidRPr="002430E1">
              <w:rPr>
                <w:rFonts w:hint="eastAsia"/>
                <w:spacing w:val="2"/>
                <w:fitText w:val="1470" w:id="-1455765248"/>
              </w:rPr>
              <w:t>号</w:t>
            </w:r>
          </w:p>
        </w:tc>
        <w:tc>
          <w:tcPr>
            <w:tcW w:w="6845" w:type="dxa"/>
            <w:vAlign w:val="center"/>
          </w:tcPr>
          <w:p w14:paraId="2D553AAB" w14:textId="6708080D" w:rsidR="00F53FE0" w:rsidRDefault="00F53FE0" w:rsidP="002430E1">
            <w:r>
              <w:rPr>
                <w:rFonts w:hint="eastAsia"/>
              </w:rPr>
              <w:t xml:space="preserve">　</w:t>
            </w:r>
            <w:r w:rsidR="002430E1">
              <w:rPr>
                <w:rFonts w:hint="eastAsia"/>
              </w:rPr>
              <w:t xml:space="preserve">　　　　　　　　　　　　　　　　　　　　　　　番</w:t>
            </w:r>
          </w:p>
        </w:tc>
      </w:tr>
      <w:tr w:rsidR="00F53FE0" w14:paraId="3E3E0BDE" w14:textId="77777777">
        <w:trPr>
          <w:trHeight w:val="690"/>
        </w:trPr>
        <w:tc>
          <w:tcPr>
            <w:tcW w:w="1680" w:type="dxa"/>
            <w:vAlign w:val="center"/>
          </w:tcPr>
          <w:p w14:paraId="7491140F" w14:textId="77777777" w:rsidR="00F53FE0" w:rsidRDefault="00F53FE0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845" w:type="dxa"/>
            <w:vAlign w:val="center"/>
          </w:tcPr>
          <w:p w14:paraId="7CBB732A" w14:textId="77777777" w:rsidR="00F53FE0" w:rsidRDefault="00F53FE0">
            <w:pPr>
              <w:jc w:val="right"/>
            </w:pPr>
            <w:r>
              <w:rPr>
                <w:rFonts w:hint="eastAsia"/>
              </w:rPr>
              <w:t xml:space="preserve">年　　　　　　　月　　　　　　　日　　　　　　</w:t>
            </w:r>
          </w:p>
        </w:tc>
      </w:tr>
      <w:tr w:rsidR="00F53FE0" w14:paraId="171CA01B" w14:textId="77777777">
        <w:trPr>
          <w:trHeight w:val="690"/>
        </w:trPr>
        <w:tc>
          <w:tcPr>
            <w:tcW w:w="1680" w:type="dxa"/>
            <w:vAlign w:val="center"/>
          </w:tcPr>
          <w:p w14:paraId="6D5A15FE" w14:textId="77777777" w:rsidR="00F53FE0" w:rsidRDefault="00F53FE0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45" w:type="dxa"/>
            <w:vAlign w:val="center"/>
          </w:tcPr>
          <w:p w14:paraId="340AA304" w14:textId="77777777" w:rsidR="00F53FE0" w:rsidRDefault="00F53FE0">
            <w:pPr>
              <w:jc w:val="right"/>
            </w:pPr>
            <w:r>
              <w:rPr>
                <w:rFonts w:hint="eastAsia"/>
              </w:rPr>
              <w:t xml:space="preserve">年　　　　　　　月　　　　　　　日　　　　　　</w:t>
            </w:r>
          </w:p>
        </w:tc>
      </w:tr>
      <w:tr w:rsidR="00F53FE0" w14:paraId="4E0D8B7D" w14:textId="77777777" w:rsidTr="003E6EE3">
        <w:trPr>
          <w:trHeight w:val="1200"/>
        </w:trPr>
        <w:tc>
          <w:tcPr>
            <w:tcW w:w="1680" w:type="dxa"/>
            <w:vAlign w:val="center"/>
          </w:tcPr>
          <w:p w14:paraId="4036E282" w14:textId="77777777" w:rsidR="00F53FE0" w:rsidRDefault="00F53FE0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45" w:type="dxa"/>
          </w:tcPr>
          <w:p w14:paraId="149C5FA2" w14:textId="77777777" w:rsidR="00F53FE0" w:rsidRDefault="00F53FE0">
            <w:r>
              <w:rPr>
                <w:rFonts w:hint="eastAsia"/>
              </w:rPr>
              <w:t xml:space="preserve">　</w:t>
            </w:r>
          </w:p>
        </w:tc>
      </w:tr>
      <w:tr w:rsidR="003E6EE3" w14:paraId="31604E08" w14:textId="77777777" w:rsidTr="003E6EE3">
        <w:trPr>
          <w:trHeight w:val="1033"/>
        </w:trPr>
        <w:tc>
          <w:tcPr>
            <w:tcW w:w="1680" w:type="dxa"/>
            <w:vAlign w:val="center"/>
          </w:tcPr>
          <w:p w14:paraId="5EB1BEED" w14:textId="77777777" w:rsidR="003E6EE3" w:rsidRDefault="003E6EE3" w:rsidP="003E6EE3">
            <w:r>
              <w:rPr>
                <w:rFonts w:hint="eastAsia"/>
              </w:rPr>
              <w:t>※</w:t>
            </w:r>
          </w:p>
          <w:p w14:paraId="0A03C3EA" w14:textId="55135BF1" w:rsidR="003E6EE3" w:rsidRDefault="003E6EE3" w:rsidP="003E6EE3">
            <w:r w:rsidRPr="003E6EE3">
              <w:rPr>
                <w:rFonts w:hint="eastAsia"/>
                <w:spacing w:val="105"/>
                <w:fitText w:val="1470" w:id="-1455749632"/>
              </w:rPr>
              <w:t>整理番</w:t>
            </w:r>
            <w:r w:rsidRPr="003E6EE3">
              <w:rPr>
                <w:rFonts w:hint="eastAsia"/>
                <w:fitText w:val="1470" w:id="-1455749632"/>
              </w:rPr>
              <w:t>号</w:t>
            </w:r>
          </w:p>
        </w:tc>
        <w:tc>
          <w:tcPr>
            <w:tcW w:w="6845" w:type="dxa"/>
            <w:vAlign w:val="center"/>
          </w:tcPr>
          <w:p w14:paraId="4D7F8D66" w14:textId="3CD82DB4" w:rsidR="003E6EE3" w:rsidRDefault="003E6EE3" w:rsidP="003E6EE3">
            <w:r>
              <w:rPr>
                <w:rFonts w:hint="eastAsia"/>
              </w:rPr>
              <w:t xml:space="preserve">　</w:t>
            </w:r>
            <w:r w:rsidR="003057F9">
              <w:rPr>
                <w:rFonts w:hint="eastAsia"/>
              </w:rPr>
              <w:t>№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3057F9">
              <w:rPr>
                <w:rFonts w:hint="eastAsia"/>
              </w:rPr>
              <w:t>号</w:t>
            </w:r>
          </w:p>
        </w:tc>
      </w:tr>
    </w:tbl>
    <w:p w14:paraId="78AD18BE" w14:textId="31F45C5D" w:rsidR="00F53FE0" w:rsidRDefault="003E6EE3">
      <w:pPr>
        <w:spacing w:before="120"/>
      </w:pPr>
      <w:r>
        <w:rPr>
          <w:rFonts w:hint="eastAsia"/>
        </w:rPr>
        <w:t>備考　※印欄は、記入しないこと。</w:t>
      </w:r>
    </w:p>
    <w:sectPr w:rsidR="00F53F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9E05" w14:textId="77777777" w:rsidR="00136FEC" w:rsidRDefault="00136FEC" w:rsidP="001B09DA">
      <w:r>
        <w:separator/>
      </w:r>
    </w:p>
  </w:endnote>
  <w:endnote w:type="continuationSeparator" w:id="0">
    <w:p w14:paraId="3DE62333" w14:textId="77777777" w:rsidR="00136FEC" w:rsidRDefault="00136FEC" w:rsidP="001B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B506" w14:textId="77777777" w:rsidR="00136FEC" w:rsidRDefault="00136FEC" w:rsidP="001B09DA">
      <w:r>
        <w:separator/>
      </w:r>
    </w:p>
  </w:footnote>
  <w:footnote w:type="continuationSeparator" w:id="0">
    <w:p w14:paraId="16D2BE75" w14:textId="77777777" w:rsidR="00136FEC" w:rsidRDefault="00136FEC" w:rsidP="001B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FE0"/>
    <w:rsid w:val="00136FEC"/>
    <w:rsid w:val="001B09DA"/>
    <w:rsid w:val="002430E1"/>
    <w:rsid w:val="003057F9"/>
    <w:rsid w:val="003E6EE3"/>
    <w:rsid w:val="004C7235"/>
    <w:rsid w:val="006C4B74"/>
    <w:rsid w:val="00A428BB"/>
    <w:rsid w:val="00ED6CF9"/>
    <w:rsid w:val="00F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CED9"/>
  <w14:defaultImageDpi w14:val="0"/>
  <w15:docId w15:val="{30CF9659-6353-46B9-A2BD-98434322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C131-1B80-42BF-921E-92BCCF5F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#北條 茉結</cp:lastModifiedBy>
  <cp:revision>2</cp:revision>
  <cp:lastPrinted>2022-09-07T09:00:00Z</cp:lastPrinted>
  <dcterms:created xsi:type="dcterms:W3CDTF">2022-09-30T01:55:00Z</dcterms:created>
  <dcterms:modified xsi:type="dcterms:W3CDTF">2022-09-30T01:55:00Z</dcterms:modified>
</cp:coreProperties>
</file>