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E1" w:rsidRDefault="009E56E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E56E1" w:rsidRDefault="009E56E1"/>
    <w:p w:rsidR="009E56E1" w:rsidRDefault="009E56E1">
      <w:pPr>
        <w:jc w:val="right"/>
      </w:pPr>
      <w:r>
        <w:rPr>
          <w:rFonts w:hint="eastAsia"/>
        </w:rPr>
        <w:t xml:space="preserve">年　　月　　日　</w:t>
      </w:r>
    </w:p>
    <w:p w:rsidR="009E56E1" w:rsidRDefault="009E56E1"/>
    <w:p w:rsidR="009E56E1" w:rsidRDefault="009E56E1"/>
    <w:p w:rsidR="009E56E1" w:rsidRDefault="009E56E1">
      <w:pPr>
        <w:jc w:val="center"/>
      </w:pPr>
      <w:r>
        <w:rPr>
          <w:rFonts w:hint="eastAsia"/>
        </w:rPr>
        <w:t>上市町ホームページ広告掲載申込書</w:t>
      </w:r>
    </w:p>
    <w:p w:rsidR="009E56E1" w:rsidRDefault="009E56E1"/>
    <w:p w:rsidR="009E56E1" w:rsidRDefault="009E56E1"/>
    <w:p w:rsidR="009E56E1" w:rsidRDefault="009E56E1">
      <w:r>
        <w:rPr>
          <w:rFonts w:hint="eastAsia"/>
        </w:rPr>
        <w:t xml:space="preserve">　上市町長　宛</w:t>
      </w:r>
    </w:p>
    <w:p w:rsidR="009E56E1" w:rsidRDefault="009E56E1"/>
    <w:p w:rsidR="009E56E1" w:rsidRDefault="009E56E1">
      <w:pPr>
        <w:jc w:val="right"/>
      </w:pPr>
      <w:r>
        <w:rPr>
          <w:rFonts w:hint="eastAsia"/>
        </w:rPr>
        <w:t xml:space="preserve">申込者　住所　　　　　　　　　　　　　　　　</w:t>
      </w:r>
    </w:p>
    <w:p w:rsidR="009E56E1" w:rsidRDefault="009E56E1">
      <w:pPr>
        <w:jc w:val="right"/>
      </w:pPr>
      <w:r>
        <w:rPr>
          <w:rFonts w:hint="eastAsia"/>
        </w:rPr>
        <w:t xml:space="preserve">氏名　　　　　　　　　　　　　印　</w:t>
      </w:r>
    </w:p>
    <w:p w:rsidR="009E56E1" w:rsidRDefault="009E56E1">
      <w:pPr>
        <w:jc w:val="right"/>
      </w:pPr>
      <w:r>
        <w:t>(</w:t>
      </w:r>
      <w:r>
        <w:rPr>
          <w:rFonts w:hint="eastAsia"/>
        </w:rPr>
        <w:t>法人にあっては、法人名及び代表者氏名</w:t>
      </w:r>
      <w:r>
        <w:t>)</w:t>
      </w:r>
    </w:p>
    <w:p w:rsidR="009E56E1" w:rsidRDefault="009E56E1"/>
    <w:p w:rsidR="009E56E1" w:rsidRDefault="009E56E1"/>
    <w:p w:rsidR="009E56E1" w:rsidRDefault="009E56E1">
      <w:r>
        <w:rPr>
          <w:rFonts w:hint="eastAsia"/>
        </w:rPr>
        <w:t xml:space="preserve">　次のとおり、上市町ホームページに広告を掲載したいので、上市町ホームページ広告掲載取扱要領の内容を承諾し、申し込みます。</w:t>
      </w:r>
    </w:p>
    <w:p w:rsidR="009E56E1" w:rsidRDefault="009E56E1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6095"/>
      </w:tblGrid>
      <w:tr w:rsidR="009E56E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96" w:type="dxa"/>
            <w:vAlign w:val="center"/>
          </w:tcPr>
          <w:p w:rsidR="009E56E1" w:rsidRDefault="009E56E1">
            <w:r>
              <w:rPr>
                <w:rFonts w:hint="eastAsia"/>
              </w:rPr>
              <w:t>掲載を希望する期間</w:t>
            </w:r>
          </w:p>
        </w:tc>
        <w:tc>
          <w:tcPr>
            <w:tcW w:w="6095" w:type="dxa"/>
            <w:vAlign w:val="center"/>
          </w:tcPr>
          <w:p w:rsidR="009E56E1" w:rsidRDefault="009E56E1">
            <w:r>
              <w:rPr>
                <w:rFonts w:hint="eastAsia"/>
              </w:rPr>
              <w:t xml:space="preserve">　　　　年　　月　　日から　　月間</w:t>
            </w:r>
            <w:r>
              <w:t>(1</w:t>
            </w:r>
            <w:r>
              <w:rPr>
                <w:rFonts w:hint="eastAsia"/>
              </w:rPr>
              <w:t>月単位</w:t>
            </w:r>
            <w:r>
              <w:t>)</w:t>
            </w:r>
          </w:p>
        </w:tc>
      </w:tr>
      <w:tr w:rsidR="009E56E1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396" w:type="dxa"/>
            <w:vAlign w:val="center"/>
          </w:tcPr>
          <w:p w:rsidR="009E56E1" w:rsidRDefault="009E56E1">
            <w:r>
              <w:rPr>
                <w:rFonts w:hint="eastAsia"/>
              </w:rPr>
              <w:t>広告のリンク先</w:t>
            </w:r>
          </w:p>
        </w:tc>
        <w:tc>
          <w:tcPr>
            <w:tcW w:w="6095" w:type="dxa"/>
            <w:vAlign w:val="center"/>
          </w:tcPr>
          <w:p w:rsidR="009E56E1" w:rsidRDefault="009E56E1">
            <w:pPr>
              <w:spacing w:after="60"/>
            </w:pPr>
            <w:r>
              <w:t>http://</w:t>
            </w:r>
          </w:p>
          <w:p w:rsidR="009E56E1" w:rsidRDefault="009E56E1">
            <w:r>
              <w:t>alt</w:t>
            </w:r>
            <w:r>
              <w:rPr>
                <w:rFonts w:hint="eastAsia"/>
              </w:rPr>
              <w:t>＝</w:t>
            </w:r>
          </w:p>
        </w:tc>
      </w:tr>
      <w:tr w:rsidR="009E56E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96" w:type="dxa"/>
            <w:vAlign w:val="center"/>
          </w:tcPr>
          <w:p w:rsidR="009E56E1" w:rsidRDefault="009E56E1">
            <w:r>
              <w:rPr>
                <w:rFonts w:hint="eastAsia"/>
              </w:rPr>
              <w:t>広告の図案</w:t>
            </w:r>
          </w:p>
        </w:tc>
        <w:tc>
          <w:tcPr>
            <w:tcW w:w="6095" w:type="dxa"/>
            <w:vAlign w:val="center"/>
          </w:tcPr>
          <w:p w:rsidR="009E56E1" w:rsidRDefault="009E56E1">
            <w:r>
              <w:rPr>
                <w:rFonts w:hint="eastAsia"/>
              </w:rPr>
              <w:t>添付データのとおり</w:t>
            </w:r>
            <w:r>
              <w:t>(</w:t>
            </w:r>
            <w:r>
              <w:rPr>
                <w:rFonts w:hint="eastAsia"/>
              </w:rPr>
              <w:t>図は別添のとおり</w:t>
            </w:r>
            <w:r>
              <w:t>)</w:t>
            </w:r>
          </w:p>
        </w:tc>
      </w:tr>
      <w:tr w:rsidR="009E56E1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2396" w:type="dxa"/>
            <w:vAlign w:val="center"/>
          </w:tcPr>
          <w:p w:rsidR="009E56E1" w:rsidRDefault="009E56E1">
            <w:r>
              <w:rPr>
                <w:rFonts w:hint="eastAsia"/>
              </w:rPr>
              <w:t>担当者の連絡先</w:t>
            </w:r>
          </w:p>
        </w:tc>
        <w:tc>
          <w:tcPr>
            <w:tcW w:w="6095" w:type="dxa"/>
            <w:vAlign w:val="center"/>
          </w:tcPr>
          <w:p w:rsidR="009E56E1" w:rsidRDefault="009E56E1">
            <w:pPr>
              <w:spacing w:after="120"/>
            </w:pPr>
            <w:r>
              <w:rPr>
                <w:rFonts w:hint="eastAsia"/>
              </w:rPr>
              <w:t xml:space="preserve">氏名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9E56E1" w:rsidRDefault="009E56E1"/>
          <w:p w:rsidR="009E56E1" w:rsidRDefault="009E56E1"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9E56E1" w:rsidRDefault="009E56E1"/>
    <w:p w:rsidR="009E56E1" w:rsidRDefault="009E56E1"/>
    <w:sectPr w:rsidR="009E56E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6A4" w:rsidRDefault="000B06A4" w:rsidP="00782C72">
      <w:r>
        <w:separator/>
      </w:r>
    </w:p>
  </w:endnote>
  <w:endnote w:type="continuationSeparator" w:id="0">
    <w:p w:rsidR="000B06A4" w:rsidRDefault="000B06A4" w:rsidP="0078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6A4" w:rsidRDefault="000B06A4" w:rsidP="00782C72">
      <w:r>
        <w:separator/>
      </w:r>
    </w:p>
  </w:footnote>
  <w:footnote w:type="continuationSeparator" w:id="0">
    <w:p w:rsidR="000B06A4" w:rsidRDefault="000B06A4" w:rsidP="0078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E1"/>
    <w:rsid w:val="000B06A4"/>
    <w:rsid w:val="00555D0E"/>
    <w:rsid w:val="00782C72"/>
    <w:rsid w:val="00782F02"/>
    <w:rsid w:val="007C4495"/>
    <w:rsid w:val="009E56E1"/>
    <w:rsid w:val="00A2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00E72D-1A33-4002-8476-1C9356D2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14041-2018-49A5-9FB9-344BC6A1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企画課 007</cp:lastModifiedBy>
  <cp:revision>2</cp:revision>
  <dcterms:created xsi:type="dcterms:W3CDTF">2025-06-19T01:08:00Z</dcterms:created>
  <dcterms:modified xsi:type="dcterms:W3CDTF">2025-06-19T01:08:00Z</dcterms:modified>
</cp:coreProperties>
</file>